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36" w:rsidRPr="00091B28" w:rsidRDefault="003A2C36" w:rsidP="003A2C36">
      <w:pPr>
        <w:pStyle w:val="JCETitle"/>
        <w:jc w:val="center"/>
        <w:rPr>
          <w:rFonts w:ascii="Times New Roman" w:hAnsi="Times New Roman"/>
        </w:rPr>
      </w:pPr>
      <w:r w:rsidRPr="00091B28">
        <w:rPr>
          <w:rFonts w:ascii="Times New Roman" w:hAnsi="Times New Roman"/>
        </w:rPr>
        <w:t>Curcumin as acid/base indicator:  a statistical analysis</w:t>
      </w:r>
    </w:p>
    <w:p w:rsidR="003A2C36" w:rsidRPr="00091B28" w:rsidRDefault="003A2C36" w:rsidP="003A2C36">
      <w:pPr>
        <w:pStyle w:val="JCETitle"/>
        <w:rPr>
          <w:rFonts w:ascii="Times New Roman" w:hAnsi="Times New Roman"/>
        </w:rPr>
      </w:pPr>
    </w:p>
    <w:p w:rsidR="003A2C36" w:rsidRPr="00091B28" w:rsidRDefault="003A2C36" w:rsidP="003A2C36">
      <w:pPr>
        <w:pStyle w:val="JCEAuNames"/>
        <w:rPr>
          <w:rFonts w:ascii="Times New Roman" w:hAnsi="Times New Roman"/>
        </w:rPr>
      </w:pPr>
    </w:p>
    <w:p w:rsidR="003A2C36" w:rsidRPr="00091B28" w:rsidRDefault="003A2C36" w:rsidP="003A2C36">
      <w:pPr>
        <w:pStyle w:val="JCEAuNames"/>
        <w:rPr>
          <w:rFonts w:ascii="Times New Roman" w:hAnsi="Times New Roman"/>
        </w:rPr>
      </w:pPr>
    </w:p>
    <w:p w:rsidR="003A2C36" w:rsidRPr="00091B28" w:rsidRDefault="003A2C36" w:rsidP="003A2C36">
      <w:pPr>
        <w:pStyle w:val="JCEAuNames"/>
        <w:rPr>
          <w:rFonts w:ascii="Times New Roman" w:hAnsi="Times New Roman"/>
        </w:rPr>
      </w:pPr>
    </w:p>
    <w:p w:rsidR="003A2C36" w:rsidRPr="007E54E5" w:rsidRDefault="003A2C36" w:rsidP="003A2C36">
      <w:pPr>
        <w:pStyle w:val="JCEAuNames"/>
        <w:spacing w:line="360" w:lineRule="auto"/>
        <w:rPr>
          <w:rFonts w:ascii="Times New Roman" w:hAnsi="Times New Roman"/>
          <w:spacing w:val="-2"/>
          <w:sz w:val="24"/>
          <w:szCs w:val="24"/>
          <w:lang w:val="pt-BR"/>
        </w:rPr>
      </w:pPr>
      <w:r w:rsidRPr="007E54E5">
        <w:rPr>
          <w:rFonts w:ascii="Times New Roman" w:hAnsi="Times New Roman"/>
          <w:spacing w:val="-2"/>
          <w:sz w:val="24"/>
          <w:szCs w:val="24"/>
          <w:lang w:val="pt-BR"/>
        </w:rPr>
        <w:t>Annielly Fernanda de Sousa Silva</w:t>
      </w:r>
      <w:r w:rsidR="002023BA">
        <w:rPr>
          <w:rFonts w:ascii="Times New Roman" w:hAnsi="Times New Roman"/>
          <w:spacing w:val="-2"/>
          <w:sz w:val="24"/>
          <w:szCs w:val="24"/>
          <w:vertAlign w:val="superscript"/>
          <w:lang w:val="pt-BR"/>
        </w:rPr>
        <w:t xml:space="preserve">1,2 </w:t>
      </w:r>
      <w:r w:rsidR="002023BA" w:rsidRPr="002023BA">
        <w:rPr>
          <w:rFonts w:ascii="Times New Roman" w:hAnsi="Times New Roman"/>
          <w:spacing w:val="-2"/>
          <w:sz w:val="24"/>
          <w:szCs w:val="24"/>
          <w:vertAlign w:val="superscript"/>
          <w:lang w:val="pt-BR"/>
        </w:rPr>
        <w:t>(a)</w:t>
      </w:r>
      <w:r>
        <w:rPr>
          <w:rFonts w:ascii="Times New Roman" w:hAnsi="Times New Roman"/>
          <w:spacing w:val="-2"/>
          <w:sz w:val="24"/>
          <w:szCs w:val="24"/>
          <w:lang w:val="pt-BR"/>
        </w:rPr>
        <w:t>, Paulo Cesar Leme</w:t>
      </w:r>
      <w:r w:rsidR="002023BA">
        <w:rPr>
          <w:rFonts w:ascii="Times New Roman" w:hAnsi="Times New Roman"/>
          <w:spacing w:val="-2"/>
          <w:sz w:val="24"/>
          <w:szCs w:val="24"/>
          <w:vertAlign w:val="superscript"/>
          <w:lang w:val="pt-BR"/>
        </w:rPr>
        <w:t xml:space="preserve">1,3 </w:t>
      </w:r>
      <w:r w:rsidR="002023BA" w:rsidRPr="002023BA">
        <w:rPr>
          <w:rFonts w:ascii="Times New Roman" w:hAnsi="Times New Roman"/>
          <w:spacing w:val="-2"/>
          <w:sz w:val="24"/>
          <w:szCs w:val="24"/>
          <w:vertAlign w:val="superscript"/>
          <w:lang w:val="pt-BR"/>
        </w:rPr>
        <w:t>(b)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and</w:t>
      </w:r>
      <w:r w:rsidRPr="007E54E5">
        <w:rPr>
          <w:rFonts w:ascii="Times New Roman" w:hAnsi="Times New Roman"/>
          <w:spacing w:val="-2"/>
          <w:sz w:val="24"/>
          <w:szCs w:val="24"/>
          <w:lang w:val="pt-BR"/>
        </w:rPr>
        <w:t xml:space="preserve"> Joyce Laura da Silva Gonçalves</w:t>
      </w:r>
      <w:r w:rsidR="002023BA">
        <w:rPr>
          <w:rFonts w:ascii="Times New Roman" w:hAnsi="Times New Roman"/>
          <w:spacing w:val="-2"/>
          <w:sz w:val="24"/>
          <w:szCs w:val="24"/>
          <w:vertAlign w:val="superscript"/>
          <w:lang w:val="pt-BR"/>
        </w:rPr>
        <w:t>3(c)</w:t>
      </w:r>
      <w:r w:rsidRPr="007E54E5">
        <w:rPr>
          <w:rFonts w:ascii="Times New Roman" w:hAnsi="Times New Roman"/>
          <w:spacing w:val="-2"/>
          <w:sz w:val="24"/>
          <w:szCs w:val="24"/>
          <w:vertAlign w:val="superscript"/>
          <w:lang w:val="pt-BR"/>
        </w:rPr>
        <w:t>*</w:t>
      </w:r>
    </w:p>
    <w:p w:rsidR="003A2C36" w:rsidRPr="007E54E5" w:rsidRDefault="003A2C36" w:rsidP="003A2C36">
      <w:pPr>
        <w:pStyle w:val="JCEAuNames"/>
        <w:spacing w:line="360" w:lineRule="auto"/>
        <w:rPr>
          <w:rFonts w:ascii="Times New Roman" w:hAnsi="Times New Roman"/>
          <w:spacing w:val="-2"/>
          <w:sz w:val="24"/>
          <w:szCs w:val="24"/>
          <w:lang w:val="pt-BR"/>
        </w:rPr>
      </w:pPr>
    </w:p>
    <w:p w:rsidR="003A2C36" w:rsidRPr="007E54E5" w:rsidRDefault="003A2C36" w:rsidP="003A2C36">
      <w:pPr>
        <w:pStyle w:val="JCEAuNames"/>
        <w:spacing w:line="360" w:lineRule="auto"/>
        <w:rPr>
          <w:rFonts w:ascii="Times New Roman" w:hAnsi="Times New Roman"/>
          <w:spacing w:val="-2"/>
          <w:sz w:val="24"/>
          <w:szCs w:val="24"/>
          <w:lang w:val="pt-BR"/>
        </w:rPr>
      </w:pPr>
    </w:p>
    <w:p w:rsidR="003A2C36" w:rsidRPr="007E54E5" w:rsidRDefault="00247DD9" w:rsidP="003A2C36">
      <w:pPr>
        <w:pStyle w:val="JCEAuAttribution"/>
        <w:spacing w:before="180" w:after="0" w:line="36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  <w:r w:rsidR="003A2C36" w:rsidRPr="007E54E5">
        <w:rPr>
          <w:rFonts w:ascii="Times New Roman" w:hAnsi="Times New Roman"/>
          <w:sz w:val="24"/>
          <w:szCs w:val="24"/>
          <w:lang w:val="pt-BR"/>
        </w:rPr>
        <w:t xml:space="preserve"> Universidade de São Paulo, Instituto de Química de São Carlos,  Avenida Trabalhador São-carlense, 400. Caixa Postal 780, 13560-970, São Carlos, São Paulo, Brazil.</w:t>
      </w:r>
    </w:p>
    <w:p w:rsidR="003A2C36" w:rsidRDefault="00247DD9" w:rsidP="003A2C36">
      <w:pPr>
        <w:pStyle w:val="JCEAuAttribution"/>
        <w:spacing w:before="180" w:after="0" w:line="36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3A2C36" w:rsidRPr="007E54E5">
        <w:rPr>
          <w:rFonts w:ascii="Times New Roman" w:hAnsi="Times New Roman"/>
          <w:sz w:val="24"/>
          <w:szCs w:val="24"/>
          <w:lang w:val="pt-BR"/>
        </w:rPr>
        <w:t xml:space="preserve"> Universidade Federal de Mato Grosso, Instituto de Ciências Exatas e da Terra, Avenida Universitária 3500, 78698-000, Pontal do Araguaia, Mato Grosso, Brazil.</w:t>
      </w:r>
    </w:p>
    <w:p w:rsidR="003A2C36" w:rsidRDefault="00247DD9" w:rsidP="003A2C36">
      <w:pPr>
        <w:pStyle w:val="JCEAuAttribution"/>
        <w:spacing w:before="180" w:after="0" w:line="36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="005D3EA1">
        <w:rPr>
          <w:rFonts w:ascii="Times New Roman" w:hAnsi="Times New Roman"/>
          <w:sz w:val="24"/>
          <w:szCs w:val="24"/>
          <w:lang w:val="pt-BR"/>
        </w:rPr>
        <w:t xml:space="preserve"> Centro Universitário UniC</w:t>
      </w:r>
      <w:r w:rsidR="003A2C36">
        <w:rPr>
          <w:rFonts w:ascii="Times New Roman" w:hAnsi="Times New Roman"/>
          <w:sz w:val="24"/>
          <w:szCs w:val="24"/>
          <w:lang w:val="pt-BR"/>
        </w:rPr>
        <w:t>athedral, Avenida Antonio Francisco Cortes</w:t>
      </w:r>
      <w:r w:rsidR="003A2C36" w:rsidRPr="00F33351">
        <w:rPr>
          <w:rFonts w:ascii="Times New Roman" w:hAnsi="Times New Roman"/>
          <w:sz w:val="24"/>
          <w:szCs w:val="24"/>
          <w:lang w:val="pt-BR"/>
        </w:rPr>
        <w:t xml:space="preserve"> 2501</w:t>
      </w:r>
      <w:r w:rsidR="003A2C3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3A2C36" w:rsidRPr="00F33351">
        <w:rPr>
          <w:rFonts w:ascii="Times New Roman" w:hAnsi="Times New Roman"/>
          <w:sz w:val="24"/>
          <w:szCs w:val="24"/>
          <w:lang w:val="pt-BR"/>
        </w:rPr>
        <w:t>78603-130</w:t>
      </w:r>
      <w:r w:rsidR="003A2C36">
        <w:rPr>
          <w:rFonts w:ascii="Times New Roman" w:hAnsi="Times New Roman"/>
          <w:sz w:val="24"/>
          <w:szCs w:val="24"/>
          <w:lang w:val="pt-BR"/>
        </w:rPr>
        <w:t>, Barra do G</w:t>
      </w:r>
      <w:r w:rsidR="003A2C36" w:rsidRPr="00F33351">
        <w:rPr>
          <w:rFonts w:ascii="Times New Roman" w:hAnsi="Times New Roman"/>
          <w:sz w:val="24"/>
          <w:szCs w:val="24"/>
          <w:lang w:val="pt-BR"/>
        </w:rPr>
        <w:t xml:space="preserve">arças, </w:t>
      </w:r>
      <w:r w:rsidR="003A2C36" w:rsidRPr="007E54E5">
        <w:rPr>
          <w:rFonts w:ascii="Times New Roman" w:hAnsi="Times New Roman"/>
          <w:sz w:val="24"/>
          <w:szCs w:val="24"/>
          <w:lang w:val="pt-BR"/>
        </w:rPr>
        <w:t>Mato Grosso, Brazil.</w:t>
      </w:r>
    </w:p>
    <w:p w:rsidR="003A2C36" w:rsidRPr="00F33351" w:rsidRDefault="003A2C36" w:rsidP="003A2C36">
      <w:pPr>
        <w:pStyle w:val="JCEAuAttribution"/>
        <w:spacing w:before="180"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3A2C36" w:rsidRPr="00092E6F" w:rsidRDefault="003A2C36" w:rsidP="003A2C36">
      <w:pPr>
        <w:pStyle w:val="JCEH2"/>
        <w:spacing w:before="60" w:after="60"/>
        <w:rPr>
          <w:rFonts w:ascii="Times New Roman" w:hAnsi="Times New Roman"/>
          <w:lang w:val="pt-BR"/>
        </w:rPr>
      </w:pPr>
    </w:p>
    <w:p w:rsidR="003A2C36" w:rsidRPr="00092E6F" w:rsidRDefault="003A2C36" w:rsidP="003A2C36">
      <w:pPr>
        <w:pStyle w:val="JCEbodytext"/>
        <w:rPr>
          <w:rFonts w:ascii="Times New Roman" w:hAnsi="Times New Roman"/>
          <w:lang w:val="pt-BR"/>
        </w:rPr>
      </w:pPr>
    </w:p>
    <w:p w:rsidR="003A2C36" w:rsidRPr="007E54E5" w:rsidRDefault="003A2C36" w:rsidP="003A2C36">
      <w:pPr>
        <w:pStyle w:val="JCEH2"/>
        <w:spacing w:before="60" w:after="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Autor correspondente:</w:t>
      </w:r>
    </w:p>
    <w:p w:rsidR="003A2C36" w:rsidRPr="007E54E5" w:rsidRDefault="003A2C36" w:rsidP="003A2C36">
      <w:pPr>
        <w:pStyle w:val="JCEFlushBody"/>
        <w:rPr>
          <w:rFonts w:ascii="Times New Roman" w:hAnsi="Times New Roman" w:cs="Times New Roman"/>
          <w:sz w:val="24"/>
          <w:szCs w:val="24"/>
        </w:rPr>
      </w:pPr>
      <w:r w:rsidRPr="007E54E5">
        <w:rPr>
          <w:rFonts w:ascii="Times New Roman" w:hAnsi="Times New Roman" w:cs="Times New Roman"/>
          <w:sz w:val="24"/>
          <w:szCs w:val="24"/>
        </w:rPr>
        <w:t xml:space="preserve">*E-mail: </w:t>
      </w:r>
      <w:hyperlink r:id="rId8" w:history="1">
        <w:r w:rsidRPr="007E54E5">
          <w:rPr>
            <w:rFonts w:ascii="Times New Roman" w:hAnsi="Times New Roman" w:cs="Times New Roman"/>
            <w:sz w:val="24"/>
            <w:szCs w:val="24"/>
          </w:rPr>
          <w:t>joyce.goncalves@ufmt.br</w:t>
        </w:r>
      </w:hyperlink>
    </w:p>
    <w:p w:rsidR="003A2C36" w:rsidRPr="003A2C36" w:rsidRDefault="003A2C36" w:rsidP="003A2C36">
      <w:pPr>
        <w:pStyle w:val="JCEFlushBody"/>
        <w:rPr>
          <w:rFonts w:ascii="Times New Roman" w:hAnsi="Times New Roman" w:cs="Times New Roman"/>
          <w:sz w:val="24"/>
          <w:szCs w:val="24"/>
          <w:lang w:val="pt-BR"/>
        </w:rPr>
      </w:pPr>
      <w:r w:rsidRPr="003A2C36">
        <w:rPr>
          <w:rFonts w:ascii="Times New Roman" w:hAnsi="Times New Roman" w:cs="Times New Roman"/>
          <w:sz w:val="24"/>
          <w:szCs w:val="24"/>
          <w:lang w:val="pt-BR"/>
        </w:rPr>
        <w:t xml:space="preserve">Tel. +55 (66)99998-6866 </w:t>
      </w:r>
    </w:p>
    <w:p w:rsidR="003A2C36" w:rsidRPr="00091B28" w:rsidRDefault="003A2C36" w:rsidP="003A2C36">
      <w:pPr>
        <w:pStyle w:val="JCEbodytext"/>
        <w:rPr>
          <w:rFonts w:ascii="Times New Roman" w:hAnsi="Times New Roman"/>
        </w:rPr>
      </w:pPr>
    </w:p>
    <w:p w:rsidR="003A2C36" w:rsidRPr="00091B28" w:rsidRDefault="003A2C36" w:rsidP="003A2C36">
      <w:pPr>
        <w:pStyle w:val="JCEbodytext"/>
        <w:rPr>
          <w:rFonts w:ascii="Times New Roman" w:hAnsi="Times New Roman"/>
        </w:rPr>
      </w:pPr>
    </w:p>
    <w:p w:rsidR="003A2C36" w:rsidRPr="007E54E5" w:rsidRDefault="003A2C36" w:rsidP="003A2C36">
      <w:pPr>
        <w:pStyle w:val="JCEH2"/>
        <w:spacing w:before="60" w:after="60"/>
        <w:rPr>
          <w:rFonts w:ascii="Times New Roman" w:hAnsi="Times New Roman"/>
          <w:sz w:val="24"/>
          <w:szCs w:val="24"/>
        </w:rPr>
      </w:pPr>
      <w:r w:rsidRPr="007E54E5">
        <w:rPr>
          <w:rFonts w:ascii="Times New Roman" w:hAnsi="Times New Roman"/>
          <w:sz w:val="24"/>
          <w:szCs w:val="24"/>
        </w:rPr>
        <w:t>____________________________</w:t>
      </w:r>
    </w:p>
    <w:p w:rsidR="003A2C36" w:rsidRPr="003A2C36" w:rsidRDefault="00050C39" w:rsidP="003A2C36">
      <w:pPr>
        <w:pStyle w:val="Textodenotaderodap"/>
        <w:spacing w:after="0" w:line="240" w:lineRule="auto"/>
        <w:ind w:left="0" w:firstLine="0"/>
        <w:jc w:val="both"/>
        <w:rPr>
          <w:rStyle w:val="Hyperlink"/>
          <w:rFonts w:ascii="Times New Roman" w:hAnsi="Times New Roman" w:cs="Times New Roman"/>
        </w:rPr>
      </w:pPr>
      <w:r>
        <w:rPr>
          <w:rStyle w:val="Refdenotaderodap"/>
          <w:rFonts w:ascii="Times New Roman" w:hAnsi="Times New Roman"/>
        </w:rPr>
        <w:t>a</w:t>
      </w:r>
      <w:r w:rsidR="003A2C36" w:rsidRPr="00D66350">
        <w:rPr>
          <w:rFonts w:ascii="Times New Roman" w:hAnsi="Times New Roman" w:cs="Times New Roman"/>
        </w:rPr>
        <w:t xml:space="preserve"> </w:t>
      </w:r>
      <w:r w:rsidR="004E12CA" w:rsidRPr="00A82E66">
        <w:rPr>
          <w:rFonts w:ascii="Times New Roman" w:hAnsi="Times New Roman" w:cs="Times New Roman"/>
        </w:rPr>
        <w:t xml:space="preserve">Mestrado </w:t>
      </w:r>
      <w:r w:rsidR="004E12CA">
        <w:rPr>
          <w:rFonts w:ascii="Times New Roman" w:hAnsi="Times New Roman" w:cs="Times New Roman"/>
        </w:rPr>
        <w:t xml:space="preserve">em andamento </w:t>
      </w:r>
      <w:r w:rsidR="004E12CA" w:rsidRPr="00A82E66">
        <w:rPr>
          <w:rFonts w:ascii="Times New Roman" w:hAnsi="Times New Roman" w:cs="Times New Roman"/>
        </w:rPr>
        <w:t>em Ciências</w:t>
      </w:r>
      <w:r w:rsidR="004E12CA">
        <w:rPr>
          <w:rFonts w:ascii="Times New Roman" w:hAnsi="Times New Roman" w:cs="Times New Roman"/>
        </w:rPr>
        <w:t xml:space="preserve"> (</w:t>
      </w:r>
      <w:r w:rsidR="004E12CA" w:rsidRPr="00625798">
        <w:rPr>
          <w:rFonts w:ascii="Times New Roman" w:hAnsi="Times New Roman" w:cs="Times New Roman"/>
        </w:rPr>
        <w:t>Química Analítica e Inorgânica</w:t>
      </w:r>
      <w:r w:rsidR="004E12CA">
        <w:rPr>
          <w:rFonts w:ascii="Times New Roman" w:hAnsi="Times New Roman" w:cs="Times New Roman"/>
        </w:rPr>
        <w:t>)</w:t>
      </w:r>
      <w:r w:rsidR="00D056B3">
        <w:rPr>
          <w:rFonts w:ascii="Times New Roman" w:hAnsi="Times New Roman" w:cs="Times New Roman"/>
        </w:rPr>
        <w:t xml:space="preserve">. </w:t>
      </w:r>
      <w:r w:rsidR="003A2C36">
        <w:rPr>
          <w:rFonts w:ascii="Times New Roman" w:hAnsi="Times New Roman" w:cs="Times New Roman"/>
        </w:rPr>
        <w:t>Universidade de São Paulo</w:t>
      </w:r>
      <w:r w:rsidR="00D056B3">
        <w:rPr>
          <w:rFonts w:ascii="Times New Roman" w:hAnsi="Times New Roman" w:cs="Times New Roman"/>
        </w:rPr>
        <w:t>, Instituto de Química de São Carlos</w:t>
      </w:r>
      <w:r w:rsidR="003A2C36">
        <w:rPr>
          <w:rFonts w:ascii="Times New Roman" w:hAnsi="Times New Roman" w:cs="Times New Roman"/>
        </w:rPr>
        <w:t>.</w:t>
      </w:r>
      <w:r w:rsidR="003A2C36" w:rsidRPr="00625798">
        <w:rPr>
          <w:rFonts w:ascii="Times New Roman" w:hAnsi="Times New Roman" w:cs="Times New Roman"/>
        </w:rPr>
        <w:t xml:space="preserve"> E-mail</w:t>
      </w:r>
      <w:r w:rsidR="003A2C36">
        <w:rPr>
          <w:rFonts w:ascii="Times New Roman" w:hAnsi="Times New Roman" w:cs="Times New Roman"/>
        </w:rPr>
        <w:t xml:space="preserve">: </w:t>
      </w:r>
      <w:r w:rsidR="003A2C36" w:rsidRPr="003A2C36">
        <w:rPr>
          <w:rStyle w:val="Hyperlink"/>
          <w:rFonts w:ascii="Times New Roman" w:hAnsi="Times New Roman" w:cs="Times New Roman"/>
        </w:rPr>
        <w:t>annielly.fernanda@usp.br</w:t>
      </w:r>
    </w:p>
    <w:p w:rsidR="00A82E66" w:rsidRDefault="00050C39" w:rsidP="00A82E66">
      <w:pPr>
        <w:pStyle w:val="JCEH2"/>
        <w:spacing w:before="60" w:after="60"/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</w:pPr>
      <w:r>
        <w:rPr>
          <w:rFonts w:ascii="Times New Roman" w:hAnsi="Times New Roman"/>
          <w:vertAlign w:val="superscript"/>
          <w:lang w:val="pt-BR"/>
        </w:rPr>
        <w:t>b</w:t>
      </w:r>
      <w:r w:rsidR="00A82E66" w:rsidRPr="003A2C36">
        <w:rPr>
          <w:rFonts w:ascii="Times New Roman" w:hAnsi="Times New Roman"/>
          <w:lang w:val="pt-BR"/>
        </w:rPr>
        <w:t xml:space="preserve"> </w:t>
      </w:r>
      <w:r w:rsidR="00A82E66" w:rsidRP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 xml:space="preserve">Mestrado em Ciências (Físico- Química). </w:t>
      </w:r>
      <w:r w:rsid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 xml:space="preserve">Professor do </w:t>
      </w:r>
      <w:r w:rsidR="005D3EA1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>Centro Universitário UniC</w:t>
      </w:r>
      <w:r w:rsidR="00A82E66" w:rsidRP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>athedral</w:t>
      </w:r>
      <w:r w:rsid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 xml:space="preserve"> e graduando da </w:t>
      </w:r>
      <w:r w:rsidR="00A82E66" w:rsidRP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 xml:space="preserve">Universidade </w:t>
      </w:r>
      <w:r w:rsidR="00807535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>Federal</w:t>
      </w:r>
      <w:bookmarkStart w:id="0" w:name="_GoBack"/>
      <w:bookmarkEnd w:id="0"/>
      <w:r w:rsidR="00A82E66" w:rsidRP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 xml:space="preserve"> de Mato Grosso, Campus Universitário do Aragu</w:t>
      </w:r>
      <w:r w:rsidR="00A82E66">
        <w:rPr>
          <w:rFonts w:ascii="Times New Roman" w:eastAsia="SimSun" w:hAnsi="Times New Roman"/>
          <w:color w:val="auto"/>
          <w:kern w:val="1"/>
          <w:szCs w:val="20"/>
          <w:lang w:val="pt-BR" w:eastAsia="ar-SA"/>
        </w:rPr>
        <w:t xml:space="preserve">aia. E-mail: </w:t>
      </w:r>
      <w:hyperlink r:id="rId9" w:history="1">
        <w:r w:rsidR="00A82E66" w:rsidRPr="00817804">
          <w:rPr>
            <w:rStyle w:val="Hyperlink"/>
            <w:rFonts w:ascii="Times New Roman" w:eastAsia="SimSun" w:hAnsi="Times New Roman"/>
            <w:kern w:val="1"/>
            <w:szCs w:val="20"/>
            <w:lang w:val="pt-BR" w:eastAsia="ar-SA"/>
          </w:rPr>
          <w:t>lemepc@hotmail.com</w:t>
        </w:r>
      </w:hyperlink>
    </w:p>
    <w:p w:rsidR="00A82E66" w:rsidRPr="00247DD9" w:rsidRDefault="00050C39" w:rsidP="00247DD9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c </w:t>
      </w:r>
      <w:r w:rsidR="003A2C36" w:rsidRPr="00625798">
        <w:rPr>
          <w:rFonts w:ascii="Times New Roman" w:hAnsi="Times New Roman" w:cs="Times New Roman"/>
        </w:rPr>
        <w:t xml:space="preserve">Doutorado em Ciências (Química Analítica e Inorgânica). </w:t>
      </w:r>
      <w:r w:rsidR="00A82E66">
        <w:rPr>
          <w:rFonts w:ascii="Times New Roman" w:hAnsi="Times New Roman" w:cs="Times New Roman"/>
        </w:rPr>
        <w:t xml:space="preserve">Professora da </w:t>
      </w:r>
      <w:r w:rsidR="003A2C36" w:rsidRPr="00625798">
        <w:rPr>
          <w:rFonts w:ascii="Times New Roman" w:hAnsi="Times New Roman" w:cs="Times New Roman"/>
        </w:rPr>
        <w:t xml:space="preserve">Universidade </w:t>
      </w:r>
      <w:r w:rsidR="00A82E66">
        <w:rPr>
          <w:rFonts w:ascii="Times New Roman" w:hAnsi="Times New Roman" w:cs="Times New Roman"/>
        </w:rPr>
        <w:t>Federal</w:t>
      </w:r>
      <w:r w:rsidR="003A2C36" w:rsidRPr="00625798">
        <w:rPr>
          <w:rFonts w:ascii="Times New Roman" w:hAnsi="Times New Roman" w:cs="Times New Roman"/>
        </w:rPr>
        <w:t xml:space="preserve"> de Mato Grosso, Campus Universitário do Araguaia. E-mail: </w:t>
      </w:r>
      <w:hyperlink r:id="rId10" w:history="1">
        <w:r w:rsidR="003A2C36" w:rsidRPr="00817804">
          <w:rPr>
            <w:rStyle w:val="Hyperlink"/>
            <w:rFonts w:ascii="Times New Roman" w:hAnsi="Times New Roman" w:cs="Times New Roman"/>
          </w:rPr>
          <w:t>joyce.goncalves@uftm.br</w:t>
        </w:r>
      </w:hyperlink>
      <w:r w:rsidR="003A2C36" w:rsidRPr="00625798">
        <w:rPr>
          <w:rFonts w:ascii="Times New Roman" w:hAnsi="Times New Roman" w:cs="Times New Roman"/>
        </w:rPr>
        <w:t xml:space="preserve">. </w:t>
      </w:r>
    </w:p>
    <w:sectPr w:rsidR="00A82E66" w:rsidRPr="00247DD9" w:rsidSect="00381B8E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E1" w:rsidRDefault="00402CE1">
      <w:r>
        <w:separator/>
      </w:r>
    </w:p>
  </w:endnote>
  <w:endnote w:type="continuationSeparator" w:id="0">
    <w:p w:rsidR="00402CE1" w:rsidRDefault="0040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49" w:rsidRPr="0077566E" w:rsidRDefault="00222549" w:rsidP="009C78EE">
    <w:pPr>
      <w:pStyle w:val="JCEDoc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E1" w:rsidRDefault="00402CE1">
      <w:r>
        <w:separator/>
      </w:r>
    </w:p>
  </w:footnote>
  <w:footnote w:type="continuationSeparator" w:id="0">
    <w:p w:rsidR="00402CE1" w:rsidRDefault="0040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49" w:rsidRPr="00F1017F" w:rsidRDefault="00222549" w:rsidP="009C78EE">
    <w:pPr>
      <w:pStyle w:val="JCEDoc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7A9"/>
    <w:multiLevelType w:val="hybridMultilevel"/>
    <w:tmpl w:val="86864D8C"/>
    <w:lvl w:ilvl="0" w:tplc="A960515C">
      <w:start w:val="1"/>
      <w:numFmt w:val="bullet"/>
      <w:pStyle w:val="JCEbulletlis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42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BDF4D8F"/>
    <w:multiLevelType w:val="multilevel"/>
    <w:tmpl w:val="839434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540"/>
      </w:pPr>
      <w:rPr>
        <w:rFonts w:ascii="AGaramond" w:hAnsi="AGaramon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45A9"/>
    <w:multiLevelType w:val="multilevel"/>
    <w:tmpl w:val="EE6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D32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34C3503"/>
    <w:multiLevelType w:val="multilevel"/>
    <w:tmpl w:val="1200FE9C"/>
    <w:lvl w:ilvl="0">
      <w:start w:val="1"/>
      <w:numFmt w:val="bullet"/>
      <w:lvlText w:val="•"/>
      <w:lvlJc w:val="left"/>
      <w:pPr>
        <w:tabs>
          <w:tab w:val="num" w:pos="972"/>
        </w:tabs>
        <w:ind w:left="972" w:hanging="425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19E6"/>
    <w:multiLevelType w:val="multilevel"/>
    <w:tmpl w:val="F3E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346ECA"/>
    <w:multiLevelType w:val="hybridMultilevel"/>
    <w:tmpl w:val="0BEE1B2E"/>
    <w:lvl w:ilvl="0" w:tplc="564AD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422C5"/>
    <w:multiLevelType w:val="hybridMultilevel"/>
    <w:tmpl w:val="7988D062"/>
    <w:lvl w:ilvl="0" w:tplc="29E0E654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ascii="Times New Roman" w:hAnsi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0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95"/>
    <w:rsid w:val="000141F2"/>
    <w:rsid w:val="00022B45"/>
    <w:rsid w:val="0002333E"/>
    <w:rsid w:val="000302A7"/>
    <w:rsid w:val="00030A89"/>
    <w:rsid w:val="00041476"/>
    <w:rsid w:val="00050C39"/>
    <w:rsid w:val="00052469"/>
    <w:rsid w:val="0005637B"/>
    <w:rsid w:val="00056590"/>
    <w:rsid w:val="00062005"/>
    <w:rsid w:val="00063604"/>
    <w:rsid w:val="0007595B"/>
    <w:rsid w:val="00081E7F"/>
    <w:rsid w:val="0008214D"/>
    <w:rsid w:val="000837F0"/>
    <w:rsid w:val="00085DCF"/>
    <w:rsid w:val="0009031F"/>
    <w:rsid w:val="00091B28"/>
    <w:rsid w:val="00092E6F"/>
    <w:rsid w:val="00095D22"/>
    <w:rsid w:val="000B07A9"/>
    <w:rsid w:val="000C2AB5"/>
    <w:rsid w:val="000F03D9"/>
    <w:rsid w:val="000F7BDD"/>
    <w:rsid w:val="00106010"/>
    <w:rsid w:val="0011028E"/>
    <w:rsid w:val="00116ED4"/>
    <w:rsid w:val="00150802"/>
    <w:rsid w:val="00156F25"/>
    <w:rsid w:val="00160918"/>
    <w:rsid w:val="00175534"/>
    <w:rsid w:val="001901C9"/>
    <w:rsid w:val="001930FA"/>
    <w:rsid w:val="001A3048"/>
    <w:rsid w:val="001A4C1A"/>
    <w:rsid w:val="001A6BBE"/>
    <w:rsid w:val="001B0E70"/>
    <w:rsid w:val="001B3A00"/>
    <w:rsid w:val="001B5D60"/>
    <w:rsid w:val="001C0770"/>
    <w:rsid w:val="001C2E07"/>
    <w:rsid w:val="001C5C90"/>
    <w:rsid w:val="001E7ABE"/>
    <w:rsid w:val="001F004F"/>
    <w:rsid w:val="00202285"/>
    <w:rsid w:val="002023BA"/>
    <w:rsid w:val="00202D11"/>
    <w:rsid w:val="00211D36"/>
    <w:rsid w:val="00214922"/>
    <w:rsid w:val="00221280"/>
    <w:rsid w:val="00221A68"/>
    <w:rsid w:val="00222549"/>
    <w:rsid w:val="00225494"/>
    <w:rsid w:val="00233655"/>
    <w:rsid w:val="00235012"/>
    <w:rsid w:val="002350E1"/>
    <w:rsid w:val="00247DD9"/>
    <w:rsid w:val="002516D5"/>
    <w:rsid w:val="002617AE"/>
    <w:rsid w:val="002620F7"/>
    <w:rsid w:val="002632D0"/>
    <w:rsid w:val="00267C65"/>
    <w:rsid w:val="00280BAD"/>
    <w:rsid w:val="00281F38"/>
    <w:rsid w:val="002B108C"/>
    <w:rsid w:val="002D6C2B"/>
    <w:rsid w:val="002F4D1E"/>
    <w:rsid w:val="00301508"/>
    <w:rsid w:val="003041FC"/>
    <w:rsid w:val="00305352"/>
    <w:rsid w:val="0030540E"/>
    <w:rsid w:val="00311A6A"/>
    <w:rsid w:val="00313206"/>
    <w:rsid w:val="0031337F"/>
    <w:rsid w:val="00326419"/>
    <w:rsid w:val="00337E36"/>
    <w:rsid w:val="0034345A"/>
    <w:rsid w:val="00347685"/>
    <w:rsid w:val="00347C8B"/>
    <w:rsid w:val="00350F15"/>
    <w:rsid w:val="003523A5"/>
    <w:rsid w:val="00367DB5"/>
    <w:rsid w:val="00375068"/>
    <w:rsid w:val="00381269"/>
    <w:rsid w:val="00381B8E"/>
    <w:rsid w:val="003831E0"/>
    <w:rsid w:val="00386721"/>
    <w:rsid w:val="00394164"/>
    <w:rsid w:val="00397C2D"/>
    <w:rsid w:val="003A2C36"/>
    <w:rsid w:val="003B2260"/>
    <w:rsid w:val="003B292E"/>
    <w:rsid w:val="003C1DA6"/>
    <w:rsid w:val="003C4464"/>
    <w:rsid w:val="003C45A9"/>
    <w:rsid w:val="003C5EBF"/>
    <w:rsid w:val="003C6DD1"/>
    <w:rsid w:val="003C7149"/>
    <w:rsid w:val="003D53C6"/>
    <w:rsid w:val="003E28F0"/>
    <w:rsid w:val="003E328E"/>
    <w:rsid w:val="003E7CCE"/>
    <w:rsid w:val="003F52E3"/>
    <w:rsid w:val="003F5B65"/>
    <w:rsid w:val="00402CE1"/>
    <w:rsid w:val="004067E7"/>
    <w:rsid w:val="00407C88"/>
    <w:rsid w:val="004237B4"/>
    <w:rsid w:val="00436363"/>
    <w:rsid w:val="00447B47"/>
    <w:rsid w:val="00464003"/>
    <w:rsid w:val="00472CB0"/>
    <w:rsid w:val="00481869"/>
    <w:rsid w:val="00497414"/>
    <w:rsid w:val="004A4863"/>
    <w:rsid w:val="004B692B"/>
    <w:rsid w:val="004B7FBD"/>
    <w:rsid w:val="004C435C"/>
    <w:rsid w:val="004D0200"/>
    <w:rsid w:val="004E12CA"/>
    <w:rsid w:val="004E35E2"/>
    <w:rsid w:val="004F1DF8"/>
    <w:rsid w:val="00500E73"/>
    <w:rsid w:val="00502783"/>
    <w:rsid w:val="00523715"/>
    <w:rsid w:val="005245E0"/>
    <w:rsid w:val="00526327"/>
    <w:rsid w:val="005414EF"/>
    <w:rsid w:val="00541EFC"/>
    <w:rsid w:val="00545821"/>
    <w:rsid w:val="00545E24"/>
    <w:rsid w:val="00551C43"/>
    <w:rsid w:val="005551BF"/>
    <w:rsid w:val="0055617E"/>
    <w:rsid w:val="00560967"/>
    <w:rsid w:val="00565396"/>
    <w:rsid w:val="005653E6"/>
    <w:rsid w:val="005808DB"/>
    <w:rsid w:val="005827EE"/>
    <w:rsid w:val="005A799E"/>
    <w:rsid w:val="005B4C7E"/>
    <w:rsid w:val="005C23FB"/>
    <w:rsid w:val="005C2947"/>
    <w:rsid w:val="005D02E7"/>
    <w:rsid w:val="005D3EA1"/>
    <w:rsid w:val="006046FE"/>
    <w:rsid w:val="00604F8D"/>
    <w:rsid w:val="0060650C"/>
    <w:rsid w:val="0060690A"/>
    <w:rsid w:val="00606F8E"/>
    <w:rsid w:val="00620EDF"/>
    <w:rsid w:val="00621CD3"/>
    <w:rsid w:val="00626327"/>
    <w:rsid w:val="00626336"/>
    <w:rsid w:val="00630E79"/>
    <w:rsid w:val="00633034"/>
    <w:rsid w:val="00635577"/>
    <w:rsid w:val="006355C4"/>
    <w:rsid w:val="00640EFD"/>
    <w:rsid w:val="0064297D"/>
    <w:rsid w:val="00646E1D"/>
    <w:rsid w:val="00646EC9"/>
    <w:rsid w:val="00656785"/>
    <w:rsid w:val="006734F4"/>
    <w:rsid w:val="0067550E"/>
    <w:rsid w:val="00685D42"/>
    <w:rsid w:val="00692DF5"/>
    <w:rsid w:val="006A1225"/>
    <w:rsid w:val="006D3AB1"/>
    <w:rsid w:val="006E1401"/>
    <w:rsid w:val="006E2F4A"/>
    <w:rsid w:val="006E573C"/>
    <w:rsid w:val="006F563C"/>
    <w:rsid w:val="00711566"/>
    <w:rsid w:val="007339A9"/>
    <w:rsid w:val="00733BBF"/>
    <w:rsid w:val="00745889"/>
    <w:rsid w:val="00751FFE"/>
    <w:rsid w:val="007557F1"/>
    <w:rsid w:val="007578D6"/>
    <w:rsid w:val="00762738"/>
    <w:rsid w:val="007642EA"/>
    <w:rsid w:val="00780224"/>
    <w:rsid w:val="00784E33"/>
    <w:rsid w:val="007A16EA"/>
    <w:rsid w:val="007A18AE"/>
    <w:rsid w:val="007A26BF"/>
    <w:rsid w:val="007B2B3F"/>
    <w:rsid w:val="007B3351"/>
    <w:rsid w:val="007B545D"/>
    <w:rsid w:val="007C7162"/>
    <w:rsid w:val="007D2993"/>
    <w:rsid w:val="007E54E5"/>
    <w:rsid w:val="00803E56"/>
    <w:rsid w:val="00807535"/>
    <w:rsid w:val="008110CE"/>
    <w:rsid w:val="00812C13"/>
    <w:rsid w:val="0081664E"/>
    <w:rsid w:val="008231DA"/>
    <w:rsid w:val="00830395"/>
    <w:rsid w:val="00831B30"/>
    <w:rsid w:val="00844E36"/>
    <w:rsid w:val="00851116"/>
    <w:rsid w:val="0086281A"/>
    <w:rsid w:val="00865603"/>
    <w:rsid w:val="00872F66"/>
    <w:rsid w:val="00892BCB"/>
    <w:rsid w:val="0089669A"/>
    <w:rsid w:val="008A20BC"/>
    <w:rsid w:val="008A22DA"/>
    <w:rsid w:val="008B098F"/>
    <w:rsid w:val="00902A40"/>
    <w:rsid w:val="00903FFE"/>
    <w:rsid w:val="00926AD8"/>
    <w:rsid w:val="00934ECC"/>
    <w:rsid w:val="00935C4F"/>
    <w:rsid w:val="0093611B"/>
    <w:rsid w:val="00943DCC"/>
    <w:rsid w:val="00950A6E"/>
    <w:rsid w:val="009568E1"/>
    <w:rsid w:val="009678D4"/>
    <w:rsid w:val="0097240B"/>
    <w:rsid w:val="00977AE6"/>
    <w:rsid w:val="00995F65"/>
    <w:rsid w:val="009A1499"/>
    <w:rsid w:val="009B076D"/>
    <w:rsid w:val="009C78EE"/>
    <w:rsid w:val="009D42CC"/>
    <w:rsid w:val="009D50B4"/>
    <w:rsid w:val="009D6E95"/>
    <w:rsid w:val="009E60EC"/>
    <w:rsid w:val="009F3D04"/>
    <w:rsid w:val="00A028F0"/>
    <w:rsid w:val="00A02FD0"/>
    <w:rsid w:val="00A05B60"/>
    <w:rsid w:val="00A074C3"/>
    <w:rsid w:val="00A14258"/>
    <w:rsid w:val="00A303C9"/>
    <w:rsid w:val="00A30EE4"/>
    <w:rsid w:val="00A32D9C"/>
    <w:rsid w:val="00A330C7"/>
    <w:rsid w:val="00A35DB5"/>
    <w:rsid w:val="00A51162"/>
    <w:rsid w:val="00A52FD6"/>
    <w:rsid w:val="00A650AA"/>
    <w:rsid w:val="00A759CD"/>
    <w:rsid w:val="00A80B12"/>
    <w:rsid w:val="00A82487"/>
    <w:rsid w:val="00A82E66"/>
    <w:rsid w:val="00A84C0D"/>
    <w:rsid w:val="00A87921"/>
    <w:rsid w:val="00A9673D"/>
    <w:rsid w:val="00AA4296"/>
    <w:rsid w:val="00AA4DFF"/>
    <w:rsid w:val="00AB0BED"/>
    <w:rsid w:val="00AC471C"/>
    <w:rsid w:val="00AD0B17"/>
    <w:rsid w:val="00AD3686"/>
    <w:rsid w:val="00AD4D96"/>
    <w:rsid w:val="00AE3A98"/>
    <w:rsid w:val="00AF1DE0"/>
    <w:rsid w:val="00AF3CDC"/>
    <w:rsid w:val="00AF7D30"/>
    <w:rsid w:val="00B03DA3"/>
    <w:rsid w:val="00B043EA"/>
    <w:rsid w:val="00B05BC4"/>
    <w:rsid w:val="00B1089F"/>
    <w:rsid w:val="00B203C8"/>
    <w:rsid w:val="00B4764A"/>
    <w:rsid w:val="00B53CE4"/>
    <w:rsid w:val="00B55688"/>
    <w:rsid w:val="00B6125B"/>
    <w:rsid w:val="00B66764"/>
    <w:rsid w:val="00B6737B"/>
    <w:rsid w:val="00B73EEC"/>
    <w:rsid w:val="00B812AB"/>
    <w:rsid w:val="00B84006"/>
    <w:rsid w:val="00BA0D16"/>
    <w:rsid w:val="00BB1581"/>
    <w:rsid w:val="00BB4000"/>
    <w:rsid w:val="00BD3053"/>
    <w:rsid w:val="00BF22D1"/>
    <w:rsid w:val="00BF4EEC"/>
    <w:rsid w:val="00BF7884"/>
    <w:rsid w:val="00C01A79"/>
    <w:rsid w:val="00C02C01"/>
    <w:rsid w:val="00C10A59"/>
    <w:rsid w:val="00C14108"/>
    <w:rsid w:val="00C34436"/>
    <w:rsid w:val="00C62D7A"/>
    <w:rsid w:val="00C62DCC"/>
    <w:rsid w:val="00C67974"/>
    <w:rsid w:val="00C703FF"/>
    <w:rsid w:val="00C866F6"/>
    <w:rsid w:val="00C86E50"/>
    <w:rsid w:val="00C91177"/>
    <w:rsid w:val="00CA3C5A"/>
    <w:rsid w:val="00CB012D"/>
    <w:rsid w:val="00CC2612"/>
    <w:rsid w:val="00CC29FF"/>
    <w:rsid w:val="00CC4E4E"/>
    <w:rsid w:val="00CD205D"/>
    <w:rsid w:val="00CD2EF0"/>
    <w:rsid w:val="00CE0F5E"/>
    <w:rsid w:val="00CF3179"/>
    <w:rsid w:val="00D03153"/>
    <w:rsid w:val="00D05229"/>
    <w:rsid w:val="00D056B3"/>
    <w:rsid w:val="00D15EF5"/>
    <w:rsid w:val="00D22E9C"/>
    <w:rsid w:val="00D23723"/>
    <w:rsid w:val="00D438B8"/>
    <w:rsid w:val="00D44AA5"/>
    <w:rsid w:val="00D60302"/>
    <w:rsid w:val="00D64267"/>
    <w:rsid w:val="00D86486"/>
    <w:rsid w:val="00D905A9"/>
    <w:rsid w:val="00DB4AFB"/>
    <w:rsid w:val="00DB6BF0"/>
    <w:rsid w:val="00DB7CFE"/>
    <w:rsid w:val="00DC0229"/>
    <w:rsid w:val="00DC28C0"/>
    <w:rsid w:val="00DC7C8F"/>
    <w:rsid w:val="00DE40CD"/>
    <w:rsid w:val="00DF27E8"/>
    <w:rsid w:val="00DF70DB"/>
    <w:rsid w:val="00E04471"/>
    <w:rsid w:val="00E10EE1"/>
    <w:rsid w:val="00E14F21"/>
    <w:rsid w:val="00E15F03"/>
    <w:rsid w:val="00E4223D"/>
    <w:rsid w:val="00E4431C"/>
    <w:rsid w:val="00E4716B"/>
    <w:rsid w:val="00E74762"/>
    <w:rsid w:val="00E772AE"/>
    <w:rsid w:val="00E81965"/>
    <w:rsid w:val="00E9568A"/>
    <w:rsid w:val="00EA48A9"/>
    <w:rsid w:val="00EA5E48"/>
    <w:rsid w:val="00EB43EE"/>
    <w:rsid w:val="00EC4069"/>
    <w:rsid w:val="00ED0E97"/>
    <w:rsid w:val="00ED221E"/>
    <w:rsid w:val="00EE507A"/>
    <w:rsid w:val="00EF39A8"/>
    <w:rsid w:val="00EF43F0"/>
    <w:rsid w:val="00EF7258"/>
    <w:rsid w:val="00F00095"/>
    <w:rsid w:val="00F01999"/>
    <w:rsid w:val="00F03E83"/>
    <w:rsid w:val="00F131DE"/>
    <w:rsid w:val="00F241B0"/>
    <w:rsid w:val="00F33351"/>
    <w:rsid w:val="00F51322"/>
    <w:rsid w:val="00F55EEA"/>
    <w:rsid w:val="00F715E3"/>
    <w:rsid w:val="00F800EE"/>
    <w:rsid w:val="00F869D7"/>
    <w:rsid w:val="00F8705B"/>
    <w:rsid w:val="00F96F1B"/>
    <w:rsid w:val="00FA4B70"/>
    <w:rsid w:val="00FB5A77"/>
    <w:rsid w:val="00FC069F"/>
    <w:rsid w:val="00FC0AB9"/>
    <w:rsid w:val="00FD24CA"/>
    <w:rsid w:val="00FD2BE8"/>
    <w:rsid w:val="00FD546E"/>
    <w:rsid w:val="00FE28B8"/>
    <w:rsid w:val="00FE622A"/>
    <w:rsid w:val="00FF6B4F"/>
    <w:rsid w:val="00FF6C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Revision" w:semiHidden="1"/>
  </w:latentStyles>
  <w:style w:type="paragraph" w:default="1" w:styleId="Normal">
    <w:name w:val="Normal"/>
    <w:qFormat/>
    <w:rsid w:val="00903FFE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val="pt-BR"/>
    </w:rPr>
  </w:style>
  <w:style w:type="paragraph" w:styleId="Ttulo1">
    <w:name w:val="heading 1"/>
    <w:next w:val="Normal"/>
    <w:qFormat/>
    <w:rsid w:val="006519CF"/>
    <w:pPr>
      <w:keepNext/>
      <w:spacing w:after="80" w:line="400" w:lineRule="atLeast"/>
      <w:outlineLvl w:val="0"/>
    </w:pPr>
    <w:rPr>
      <w:rFonts w:ascii="Arial" w:eastAsia="Times New Roman" w:hAnsi="Arial"/>
      <w:b/>
      <w:noProof/>
      <w:sz w:val="32"/>
      <w:szCs w:val="24"/>
    </w:rPr>
  </w:style>
  <w:style w:type="paragraph" w:styleId="Ttulo2">
    <w:name w:val="heading 2"/>
    <w:next w:val="Normal"/>
    <w:qFormat/>
    <w:rsid w:val="006519CF"/>
    <w:pPr>
      <w:keepNext/>
      <w:spacing w:before="120" w:after="60"/>
      <w:outlineLvl w:val="1"/>
    </w:pPr>
    <w:rPr>
      <w:rFonts w:ascii="Arial" w:eastAsia="Times New Roman" w:hAnsi="Arial"/>
      <w:b/>
      <w:noProof/>
      <w:sz w:val="26"/>
      <w:szCs w:val="24"/>
    </w:rPr>
  </w:style>
  <w:style w:type="paragraph" w:styleId="Ttulo3">
    <w:name w:val="heading 3"/>
    <w:basedOn w:val="Normal"/>
    <w:next w:val="Normal"/>
    <w:qFormat/>
    <w:rsid w:val="006519CF"/>
    <w:pPr>
      <w:keepNext/>
      <w:spacing w:before="120" w:after="60" w:line="240" w:lineRule="auto"/>
      <w:ind w:firstLine="0"/>
      <w:outlineLvl w:val="2"/>
    </w:pPr>
    <w:rPr>
      <w:rFonts w:ascii="Arial" w:eastAsia="Times New Roman" w:hAnsi="Arial"/>
      <w:b/>
    </w:rPr>
  </w:style>
  <w:style w:type="paragraph" w:styleId="Ttulo4">
    <w:name w:val="heading 4"/>
    <w:basedOn w:val="Normal"/>
    <w:next w:val="Normal"/>
    <w:qFormat/>
    <w:rsid w:val="006519CF"/>
    <w:pPr>
      <w:keepNext/>
      <w:spacing w:line="240" w:lineRule="auto"/>
      <w:ind w:firstLine="0"/>
      <w:outlineLvl w:val="3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CEbodytext">
    <w:name w:val="JCE body text"/>
    <w:rsid w:val="00745889"/>
    <w:pPr>
      <w:spacing w:line="480" w:lineRule="auto"/>
      <w:ind w:firstLine="360"/>
    </w:pPr>
    <w:rPr>
      <w:rFonts w:ascii="Bookman Old Style" w:eastAsia="Times New Roman" w:hAnsi="Bookman Old Style"/>
    </w:rPr>
  </w:style>
  <w:style w:type="paragraph" w:customStyle="1" w:styleId="JCEcaption">
    <w:name w:val="JCE caption"/>
    <w:next w:val="JCEbodytext"/>
    <w:rsid w:val="00070620"/>
    <w:pPr>
      <w:keepLines/>
      <w:spacing w:before="120" w:after="40"/>
    </w:pPr>
    <w:rPr>
      <w:rFonts w:ascii="Helvetica" w:hAnsi="Helvetica"/>
      <w:sz w:val="16"/>
      <w:szCs w:val="24"/>
    </w:rPr>
  </w:style>
  <w:style w:type="paragraph" w:customStyle="1" w:styleId="JCEH1">
    <w:name w:val="JCE H1"/>
    <w:next w:val="JCEbodytext"/>
    <w:rsid w:val="00974280"/>
    <w:pPr>
      <w:keepNext/>
      <w:spacing w:before="240" w:line="240" w:lineRule="atLeast"/>
      <w:outlineLvl w:val="0"/>
    </w:pPr>
    <w:rPr>
      <w:rFonts w:ascii="Helvetica" w:eastAsia="Times New Roman" w:hAnsi="Helvetica"/>
      <w:b/>
      <w:caps/>
      <w:color w:val="000090"/>
      <w:kern w:val="28"/>
      <w:szCs w:val="24"/>
    </w:rPr>
  </w:style>
  <w:style w:type="paragraph" w:customStyle="1" w:styleId="JCEH2">
    <w:name w:val="JCE H2"/>
    <w:next w:val="JCEbodytext"/>
    <w:rsid w:val="00A50F32"/>
    <w:pPr>
      <w:keepNext/>
      <w:keepLines/>
      <w:spacing w:before="120"/>
      <w:outlineLvl w:val="1"/>
    </w:pPr>
    <w:rPr>
      <w:rFonts w:ascii="Helvetica" w:hAnsi="Helvetica"/>
      <w:color w:val="000090"/>
      <w:kern w:val="28"/>
      <w:szCs w:val="32"/>
    </w:rPr>
  </w:style>
  <w:style w:type="paragraph" w:customStyle="1" w:styleId="JCEbulletlist">
    <w:name w:val="JCE bullet list"/>
    <w:basedOn w:val="JCEbodytext"/>
    <w:next w:val="JCEbodytext"/>
    <w:rsid w:val="00FD2BE8"/>
    <w:pPr>
      <w:numPr>
        <w:numId w:val="6"/>
      </w:numPr>
      <w:tabs>
        <w:tab w:val="num" w:pos="720"/>
      </w:tabs>
      <w:spacing w:line="360" w:lineRule="auto"/>
    </w:pPr>
  </w:style>
  <w:style w:type="paragraph" w:customStyle="1" w:styleId="JCEreferencelist">
    <w:name w:val="JCE reference list"/>
    <w:basedOn w:val="JCEbulletlist"/>
    <w:next w:val="JCEbodytext"/>
    <w:qFormat/>
    <w:rsid w:val="00EA48A9"/>
    <w:pPr>
      <w:numPr>
        <w:numId w:val="0"/>
      </w:numPr>
      <w:tabs>
        <w:tab w:val="left" w:pos="540"/>
      </w:tabs>
      <w:ind w:left="540" w:hanging="540"/>
    </w:pPr>
    <w:rPr>
      <w:szCs w:val="18"/>
    </w:rPr>
  </w:style>
  <w:style w:type="character" w:styleId="Nmerodelinha">
    <w:name w:val="line number"/>
    <w:basedOn w:val="Fontepargpadro"/>
    <w:rsid w:val="00070620"/>
    <w:rPr>
      <w:rFonts w:ascii="Helvetica" w:hAnsi="Helvetica"/>
      <w:sz w:val="16"/>
      <w:lang w:val="en-US"/>
    </w:rPr>
  </w:style>
  <w:style w:type="paragraph" w:customStyle="1" w:styleId="JCEAuAttribution">
    <w:name w:val="JCE AuAttribution"/>
    <w:basedOn w:val="JCEbodytext"/>
    <w:qFormat/>
    <w:rsid w:val="003A1F14"/>
    <w:pPr>
      <w:tabs>
        <w:tab w:val="left" w:pos="360"/>
      </w:tabs>
      <w:spacing w:after="240"/>
      <w:ind w:firstLine="0"/>
    </w:pPr>
  </w:style>
  <w:style w:type="paragraph" w:customStyle="1" w:styleId="JCEAuNames">
    <w:name w:val="JCE AuNames"/>
    <w:basedOn w:val="JCEbodytext"/>
    <w:qFormat/>
    <w:rsid w:val="003A1F14"/>
    <w:pPr>
      <w:tabs>
        <w:tab w:val="left" w:pos="360"/>
      </w:tabs>
      <w:ind w:firstLine="0"/>
    </w:pPr>
  </w:style>
  <w:style w:type="paragraph" w:customStyle="1" w:styleId="JCEDocfooter">
    <w:name w:val="JCE Doc footer"/>
    <w:qFormat/>
    <w:rsid w:val="00070620"/>
    <w:pPr>
      <w:pBdr>
        <w:top w:val="single" w:sz="2" w:space="4" w:color="auto"/>
      </w:pBdr>
      <w:tabs>
        <w:tab w:val="center" w:pos="4320"/>
        <w:tab w:val="right" w:pos="8640"/>
      </w:tabs>
      <w:contextualSpacing/>
    </w:pPr>
    <w:rPr>
      <w:rFonts w:ascii="Helvetica" w:hAnsi="Helvetica"/>
      <w:sz w:val="18"/>
      <w:szCs w:val="24"/>
    </w:rPr>
  </w:style>
  <w:style w:type="paragraph" w:customStyle="1" w:styleId="JCEDocheader">
    <w:name w:val="JCE Doc header"/>
    <w:qFormat/>
    <w:rsid w:val="00070620"/>
    <w:pPr>
      <w:pBdr>
        <w:bottom w:val="single" w:sz="2" w:space="4" w:color="auto"/>
      </w:pBdr>
      <w:tabs>
        <w:tab w:val="right" w:pos="8640"/>
      </w:tabs>
      <w:contextualSpacing/>
    </w:pPr>
    <w:rPr>
      <w:rFonts w:ascii="Helvetica" w:hAnsi="Helvetica"/>
      <w:sz w:val="18"/>
      <w:szCs w:val="24"/>
    </w:rPr>
  </w:style>
  <w:style w:type="paragraph" w:customStyle="1" w:styleId="JCEExtractquotes">
    <w:name w:val="JCE Extract (quotes)"/>
    <w:basedOn w:val="JCEbodytext"/>
    <w:next w:val="JCEbodytext"/>
    <w:qFormat/>
    <w:rsid w:val="00935C4F"/>
    <w:pPr>
      <w:keepLines/>
      <w:spacing w:line="360" w:lineRule="auto"/>
      <w:ind w:left="720" w:right="720" w:firstLine="0"/>
    </w:pPr>
    <w:rPr>
      <w:sz w:val="18"/>
      <w:szCs w:val="18"/>
    </w:rPr>
  </w:style>
  <w:style w:type="paragraph" w:customStyle="1" w:styleId="JCEFlushBody">
    <w:name w:val="JCE FlushBody"/>
    <w:basedOn w:val="JCEbodytext"/>
    <w:next w:val="JCEbodytext"/>
    <w:qFormat/>
    <w:rsid w:val="00070620"/>
    <w:pPr>
      <w:ind w:firstLine="0"/>
    </w:pPr>
    <w:rPr>
      <w:rFonts w:cs="Century"/>
    </w:rPr>
  </w:style>
  <w:style w:type="paragraph" w:customStyle="1" w:styleId="JCETabletext">
    <w:name w:val="JCE Table text"/>
    <w:basedOn w:val="JCEcaption"/>
    <w:next w:val="JCEcaption"/>
    <w:rsid w:val="00C01A79"/>
    <w:pPr>
      <w:widowControl w:val="0"/>
      <w:spacing w:before="40"/>
    </w:pPr>
    <w:rPr>
      <w:rFonts w:ascii="Bookman Old Style" w:eastAsia="Times New Roman" w:hAnsi="Bookman Old Style"/>
      <w:sz w:val="18"/>
    </w:rPr>
  </w:style>
  <w:style w:type="paragraph" w:customStyle="1" w:styleId="JCETabletitle">
    <w:name w:val="JCE Table title"/>
    <w:basedOn w:val="JCEcaption"/>
    <w:rsid w:val="00C01A79"/>
    <w:pPr>
      <w:spacing w:before="0"/>
    </w:pPr>
    <w:rPr>
      <w:rFonts w:ascii="Bookman Old Style" w:eastAsia="Times New Roman" w:hAnsi="Bookman Old Style"/>
      <w:b/>
      <w:sz w:val="20"/>
    </w:rPr>
  </w:style>
  <w:style w:type="paragraph" w:customStyle="1" w:styleId="JCETitle">
    <w:name w:val="JCE Title"/>
    <w:next w:val="JCEAuNames"/>
    <w:qFormat/>
    <w:rsid w:val="00070620"/>
    <w:pPr>
      <w:spacing w:after="120" w:line="400" w:lineRule="atLeast"/>
    </w:pPr>
    <w:rPr>
      <w:rFonts w:ascii="Helvetica" w:hAnsi="Helvetica"/>
      <w:b/>
      <w:sz w:val="32"/>
      <w:szCs w:val="24"/>
    </w:rPr>
  </w:style>
  <w:style w:type="paragraph" w:customStyle="1" w:styleId="JCEEquation">
    <w:name w:val="JCE Equation"/>
    <w:basedOn w:val="JCEFlushBody"/>
    <w:next w:val="JCEFlushBody"/>
    <w:qFormat/>
    <w:rsid w:val="00745889"/>
    <w:pPr>
      <w:tabs>
        <w:tab w:val="center" w:pos="4320"/>
        <w:tab w:val="right" w:pos="8640"/>
      </w:tabs>
      <w:spacing w:before="120" w:after="120"/>
      <w:jc w:val="both"/>
    </w:pPr>
  </w:style>
  <w:style w:type="paragraph" w:styleId="Textodebalo">
    <w:name w:val="Balloon Text"/>
    <w:basedOn w:val="Normal"/>
    <w:link w:val="TextodebaloChar"/>
    <w:rsid w:val="00EA48A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A48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rsid w:val="00EA48A9"/>
    <w:rPr>
      <w:color w:val="0000FF" w:themeColor="hyperlink"/>
      <w:u w:val="single"/>
    </w:rPr>
  </w:style>
  <w:style w:type="paragraph" w:customStyle="1" w:styleId="JCEnumberedlist">
    <w:name w:val="JCE numbered list"/>
    <w:basedOn w:val="JCEbulletlist"/>
    <w:next w:val="JCEbodytext"/>
    <w:qFormat/>
    <w:rsid w:val="00780224"/>
    <w:pPr>
      <w:tabs>
        <w:tab w:val="left" w:pos="720"/>
      </w:tabs>
    </w:pPr>
  </w:style>
  <w:style w:type="table" w:styleId="Tabelacomgrade">
    <w:name w:val="Table Grid"/>
    <w:basedOn w:val="Tabelanormal"/>
    <w:uiPriority w:val="59"/>
    <w:rsid w:val="00A02FD0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78EE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8EE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78EE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8EE"/>
    <w:rPr>
      <w:rFonts w:ascii="Times New Roman" w:hAnsi="Times New Roman"/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5827EE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B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B4000"/>
    <w:rPr>
      <w:rFonts w:ascii="Courier New" w:eastAsia="Times New Roman" w:hAnsi="Courier New" w:cs="Courier New"/>
      <w:lang w:val="pt-BR" w:eastAsia="pt-BR"/>
    </w:rPr>
  </w:style>
  <w:style w:type="character" w:customStyle="1" w:styleId="y2iqfc">
    <w:name w:val="y2iqfc"/>
    <w:basedOn w:val="Fontepargpadro"/>
    <w:rsid w:val="00BB4000"/>
  </w:style>
  <w:style w:type="character" w:customStyle="1" w:styleId="cit-volume">
    <w:name w:val="cit-volume"/>
    <w:basedOn w:val="Fontepargpadro"/>
    <w:rsid w:val="001A3048"/>
  </w:style>
  <w:style w:type="character" w:customStyle="1" w:styleId="cit-issue">
    <w:name w:val="cit-issue"/>
    <w:basedOn w:val="Fontepargpadro"/>
    <w:rsid w:val="001A3048"/>
  </w:style>
  <w:style w:type="character" w:customStyle="1" w:styleId="cit-pagerange">
    <w:name w:val="cit-pagerange"/>
    <w:basedOn w:val="Fontepargpadro"/>
    <w:rsid w:val="001A3048"/>
  </w:style>
  <w:style w:type="character" w:styleId="nfase">
    <w:name w:val="Emphasis"/>
    <w:basedOn w:val="Fontepargpadro"/>
    <w:uiPriority w:val="20"/>
    <w:qFormat/>
    <w:rsid w:val="00803E56"/>
    <w:rPr>
      <w:i/>
      <w:iCs/>
    </w:rPr>
  </w:style>
  <w:style w:type="character" w:styleId="Forte">
    <w:name w:val="Strong"/>
    <w:basedOn w:val="Fontepargpadro"/>
    <w:uiPriority w:val="22"/>
    <w:qFormat/>
    <w:rsid w:val="00812C1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3A2C36"/>
    <w:pPr>
      <w:suppressLineNumbers/>
      <w:suppressAutoHyphens/>
      <w:spacing w:after="200" w:line="276" w:lineRule="auto"/>
      <w:ind w:left="283" w:hanging="283"/>
      <w:jc w:val="left"/>
      <w:textAlignment w:val="baseline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2C36"/>
    <w:rPr>
      <w:rFonts w:ascii="Calibri" w:eastAsia="SimSun" w:hAnsi="Calibri" w:cs="Calibri"/>
      <w:kern w:val="1"/>
      <w:lang w:val="pt-BR" w:eastAsia="ar-SA"/>
    </w:rPr>
  </w:style>
  <w:style w:type="character" w:styleId="Refdenotaderodap">
    <w:name w:val="footnote reference"/>
    <w:uiPriority w:val="99"/>
    <w:semiHidden/>
    <w:rsid w:val="003A2C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Revision" w:semiHidden="1"/>
  </w:latentStyles>
  <w:style w:type="paragraph" w:default="1" w:styleId="Normal">
    <w:name w:val="Normal"/>
    <w:qFormat/>
    <w:rsid w:val="00903FFE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val="pt-BR"/>
    </w:rPr>
  </w:style>
  <w:style w:type="paragraph" w:styleId="Ttulo1">
    <w:name w:val="heading 1"/>
    <w:next w:val="Normal"/>
    <w:qFormat/>
    <w:rsid w:val="006519CF"/>
    <w:pPr>
      <w:keepNext/>
      <w:spacing w:after="80" w:line="400" w:lineRule="atLeast"/>
      <w:outlineLvl w:val="0"/>
    </w:pPr>
    <w:rPr>
      <w:rFonts w:ascii="Arial" w:eastAsia="Times New Roman" w:hAnsi="Arial"/>
      <w:b/>
      <w:noProof/>
      <w:sz w:val="32"/>
      <w:szCs w:val="24"/>
    </w:rPr>
  </w:style>
  <w:style w:type="paragraph" w:styleId="Ttulo2">
    <w:name w:val="heading 2"/>
    <w:next w:val="Normal"/>
    <w:qFormat/>
    <w:rsid w:val="006519CF"/>
    <w:pPr>
      <w:keepNext/>
      <w:spacing w:before="120" w:after="60"/>
      <w:outlineLvl w:val="1"/>
    </w:pPr>
    <w:rPr>
      <w:rFonts w:ascii="Arial" w:eastAsia="Times New Roman" w:hAnsi="Arial"/>
      <w:b/>
      <w:noProof/>
      <w:sz w:val="26"/>
      <w:szCs w:val="24"/>
    </w:rPr>
  </w:style>
  <w:style w:type="paragraph" w:styleId="Ttulo3">
    <w:name w:val="heading 3"/>
    <w:basedOn w:val="Normal"/>
    <w:next w:val="Normal"/>
    <w:qFormat/>
    <w:rsid w:val="006519CF"/>
    <w:pPr>
      <w:keepNext/>
      <w:spacing w:before="120" w:after="60" w:line="240" w:lineRule="auto"/>
      <w:ind w:firstLine="0"/>
      <w:outlineLvl w:val="2"/>
    </w:pPr>
    <w:rPr>
      <w:rFonts w:ascii="Arial" w:eastAsia="Times New Roman" w:hAnsi="Arial"/>
      <w:b/>
    </w:rPr>
  </w:style>
  <w:style w:type="paragraph" w:styleId="Ttulo4">
    <w:name w:val="heading 4"/>
    <w:basedOn w:val="Normal"/>
    <w:next w:val="Normal"/>
    <w:qFormat/>
    <w:rsid w:val="006519CF"/>
    <w:pPr>
      <w:keepNext/>
      <w:spacing w:line="240" w:lineRule="auto"/>
      <w:ind w:firstLine="0"/>
      <w:outlineLvl w:val="3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CEbodytext">
    <w:name w:val="JCE body text"/>
    <w:rsid w:val="00745889"/>
    <w:pPr>
      <w:spacing w:line="480" w:lineRule="auto"/>
      <w:ind w:firstLine="360"/>
    </w:pPr>
    <w:rPr>
      <w:rFonts w:ascii="Bookman Old Style" w:eastAsia="Times New Roman" w:hAnsi="Bookman Old Style"/>
    </w:rPr>
  </w:style>
  <w:style w:type="paragraph" w:customStyle="1" w:styleId="JCEcaption">
    <w:name w:val="JCE caption"/>
    <w:next w:val="JCEbodytext"/>
    <w:rsid w:val="00070620"/>
    <w:pPr>
      <w:keepLines/>
      <w:spacing w:before="120" w:after="40"/>
    </w:pPr>
    <w:rPr>
      <w:rFonts w:ascii="Helvetica" w:hAnsi="Helvetica"/>
      <w:sz w:val="16"/>
      <w:szCs w:val="24"/>
    </w:rPr>
  </w:style>
  <w:style w:type="paragraph" w:customStyle="1" w:styleId="JCEH1">
    <w:name w:val="JCE H1"/>
    <w:next w:val="JCEbodytext"/>
    <w:rsid w:val="00974280"/>
    <w:pPr>
      <w:keepNext/>
      <w:spacing w:before="240" w:line="240" w:lineRule="atLeast"/>
      <w:outlineLvl w:val="0"/>
    </w:pPr>
    <w:rPr>
      <w:rFonts w:ascii="Helvetica" w:eastAsia="Times New Roman" w:hAnsi="Helvetica"/>
      <w:b/>
      <w:caps/>
      <w:color w:val="000090"/>
      <w:kern w:val="28"/>
      <w:szCs w:val="24"/>
    </w:rPr>
  </w:style>
  <w:style w:type="paragraph" w:customStyle="1" w:styleId="JCEH2">
    <w:name w:val="JCE H2"/>
    <w:next w:val="JCEbodytext"/>
    <w:rsid w:val="00A50F32"/>
    <w:pPr>
      <w:keepNext/>
      <w:keepLines/>
      <w:spacing w:before="120"/>
      <w:outlineLvl w:val="1"/>
    </w:pPr>
    <w:rPr>
      <w:rFonts w:ascii="Helvetica" w:hAnsi="Helvetica"/>
      <w:color w:val="000090"/>
      <w:kern w:val="28"/>
      <w:szCs w:val="32"/>
    </w:rPr>
  </w:style>
  <w:style w:type="paragraph" w:customStyle="1" w:styleId="JCEbulletlist">
    <w:name w:val="JCE bullet list"/>
    <w:basedOn w:val="JCEbodytext"/>
    <w:next w:val="JCEbodytext"/>
    <w:rsid w:val="00FD2BE8"/>
    <w:pPr>
      <w:numPr>
        <w:numId w:val="6"/>
      </w:numPr>
      <w:tabs>
        <w:tab w:val="num" w:pos="720"/>
      </w:tabs>
      <w:spacing w:line="360" w:lineRule="auto"/>
    </w:pPr>
  </w:style>
  <w:style w:type="paragraph" w:customStyle="1" w:styleId="JCEreferencelist">
    <w:name w:val="JCE reference list"/>
    <w:basedOn w:val="JCEbulletlist"/>
    <w:next w:val="JCEbodytext"/>
    <w:qFormat/>
    <w:rsid w:val="00EA48A9"/>
    <w:pPr>
      <w:numPr>
        <w:numId w:val="0"/>
      </w:numPr>
      <w:tabs>
        <w:tab w:val="left" w:pos="540"/>
      </w:tabs>
      <w:ind w:left="540" w:hanging="540"/>
    </w:pPr>
    <w:rPr>
      <w:szCs w:val="18"/>
    </w:rPr>
  </w:style>
  <w:style w:type="character" w:styleId="Nmerodelinha">
    <w:name w:val="line number"/>
    <w:basedOn w:val="Fontepargpadro"/>
    <w:rsid w:val="00070620"/>
    <w:rPr>
      <w:rFonts w:ascii="Helvetica" w:hAnsi="Helvetica"/>
      <w:sz w:val="16"/>
      <w:lang w:val="en-US"/>
    </w:rPr>
  </w:style>
  <w:style w:type="paragraph" w:customStyle="1" w:styleId="JCEAuAttribution">
    <w:name w:val="JCE AuAttribution"/>
    <w:basedOn w:val="JCEbodytext"/>
    <w:qFormat/>
    <w:rsid w:val="003A1F14"/>
    <w:pPr>
      <w:tabs>
        <w:tab w:val="left" w:pos="360"/>
      </w:tabs>
      <w:spacing w:after="240"/>
      <w:ind w:firstLine="0"/>
    </w:pPr>
  </w:style>
  <w:style w:type="paragraph" w:customStyle="1" w:styleId="JCEAuNames">
    <w:name w:val="JCE AuNames"/>
    <w:basedOn w:val="JCEbodytext"/>
    <w:qFormat/>
    <w:rsid w:val="003A1F14"/>
    <w:pPr>
      <w:tabs>
        <w:tab w:val="left" w:pos="360"/>
      </w:tabs>
      <w:ind w:firstLine="0"/>
    </w:pPr>
  </w:style>
  <w:style w:type="paragraph" w:customStyle="1" w:styleId="JCEDocfooter">
    <w:name w:val="JCE Doc footer"/>
    <w:qFormat/>
    <w:rsid w:val="00070620"/>
    <w:pPr>
      <w:pBdr>
        <w:top w:val="single" w:sz="2" w:space="4" w:color="auto"/>
      </w:pBdr>
      <w:tabs>
        <w:tab w:val="center" w:pos="4320"/>
        <w:tab w:val="right" w:pos="8640"/>
      </w:tabs>
      <w:contextualSpacing/>
    </w:pPr>
    <w:rPr>
      <w:rFonts w:ascii="Helvetica" w:hAnsi="Helvetica"/>
      <w:sz w:val="18"/>
      <w:szCs w:val="24"/>
    </w:rPr>
  </w:style>
  <w:style w:type="paragraph" w:customStyle="1" w:styleId="JCEDocheader">
    <w:name w:val="JCE Doc header"/>
    <w:qFormat/>
    <w:rsid w:val="00070620"/>
    <w:pPr>
      <w:pBdr>
        <w:bottom w:val="single" w:sz="2" w:space="4" w:color="auto"/>
      </w:pBdr>
      <w:tabs>
        <w:tab w:val="right" w:pos="8640"/>
      </w:tabs>
      <w:contextualSpacing/>
    </w:pPr>
    <w:rPr>
      <w:rFonts w:ascii="Helvetica" w:hAnsi="Helvetica"/>
      <w:sz w:val="18"/>
      <w:szCs w:val="24"/>
    </w:rPr>
  </w:style>
  <w:style w:type="paragraph" w:customStyle="1" w:styleId="JCEExtractquotes">
    <w:name w:val="JCE Extract (quotes)"/>
    <w:basedOn w:val="JCEbodytext"/>
    <w:next w:val="JCEbodytext"/>
    <w:qFormat/>
    <w:rsid w:val="00935C4F"/>
    <w:pPr>
      <w:keepLines/>
      <w:spacing w:line="360" w:lineRule="auto"/>
      <w:ind w:left="720" w:right="720" w:firstLine="0"/>
    </w:pPr>
    <w:rPr>
      <w:sz w:val="18"/>
      <w:szCs w:val="18"/>
    </w:rPr>
  </w:style>
  <w:style w:type="paragraph" w:customStyle="1" w:styleId="JCEFlushBody">
    <w:name w:val="JCE FlushBody"/>
    <w:basedOn w:val="JCEbodytext"/>
    <w:next w:val="JCEbodytext"/>
    <w:qFormat/>
    <w:rsid w:val="00070620"/>
    <w:pPr>
      <w:ind w:firstLine="0"/>
    </w:pPr>
    <w:rPr>
      <w:rFonts w:cs="Century"/>
    </w:rPr>
  </w:style>
  <w:style w:type="paragraph" w:customStyle="1" w:styleId="JCETabletext">
    <w:name w:val="JCE Table text"/>
    <w:basedOn w:val="JCEcaption"/>
    <w:next w:val="JCEcaption"/>
    <w:rsid w:val="00C01A79"/>
    <w:pPr>
      <w:widowControl w:val="0"/>
      <w:spacing w:before="40"/>
    </w:pPr>
    <w:rPr>
      <w:rFonts w:ascii="Bookman Old Style" w:eastAsia="Times New Roman" w:hAnsi="Bookman Old Style"/>
      <w:sz w:val="18"/>
    </w:rPr>
  </w:style>
  <w:style w:type="paragraph" w:customStyle="1" w:styleId="JCETabletitle">
    <w:name w:val="JCE Table title"/>
    <w:basedOn w:val="JCEcaption"/>
    <w:rsid w:val="00C01A79"/>
    <w:pPr>
      <w:spacing w:before="0"/>
    </w:pPr>
    <w:rPr>
      <w:rFonts w:ascii="Bookman Old Style" w:eastAsia="Times New Roman" w:hAnsi="Bookman Old Style"/>
      <w:b/>
      <w:sz w:val="20"/>
    </w:rPr>
  </w:style>
  <w:style w:type="paragraph" w:customStyle="1" w:styleId="JCETitle">
    <w:name w:val="JCE Title"/>
    <w:next w:val="JCEAuNames"/>
    <w:qFormat/>
    <w:rsid w:val="00070620"/>
    <w:pPr>
      <w:spacing w:after="120" w:line="400" w:lineRule="atLeast"/>
    </w:pPr>
    <w:rPr>
      <w:rFonts w:ascii="Helvetica" w:hAnsi="Helvetica"/>
      <w:b/>
      <w:sz w:val="32"/>
      <w:szCs w:val="24"/>
    </w:rPr>
  </w:style>
  <w:style w:type="paragraph" w:customStyle="1" w:styleId="JCEEquation">
    <w:name w:val="JCE Equation"/>
    <w:basedOn w:val="JCEFlushBody"/>
    <w:next w:val="JCEFlushBody"/>
    <w:qFormat/>
    <w:rsid w:val="00745889"/>
    <w:pPr>
      <w:tabs>
        <w:tab w:val="center" w:pos="4320"/>
        <w:tab w:val="right" w:pos="8640"/>
      </w:tabs>
      <w:spacing w:before="120" w:after="120"/>
      <w:jc w:val="both"/>
    </w:pPr>
  </w:style>
  <w:style w:type="paragraph" w:styleId="Textodebalo">
    <w:name w:val="Balloon Text"/>
    <w:basedOn w:val="Normal"/>
    <w:link w:val="TextodebaloChar"/>
    <w:rsid w:val="00EA48A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A48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rsid w:val="00EA48A9"/>
    <w:rPr>
      <w:color w:val="0000FF" w:themeColor="hyperlink"/>
      <w:u w:val="single"/>
    </w:rPr>
  </w:style>
  <w:style w:type="paragraph" w:customStyle="1" w:styleId="JCEnumberedlist">
    <w:name w:val="JCE numbered list"/>
    <w:basedOn w:val="JCEbulletlist"/>
    <w:next w:val="JCEbodytext"/>
    <w:qFormat/>
    <w:rsid w:val="00780224"/>
    <w:pPr>
      <w:tabs>
        <w:tab w:val="left" w:pos="720"/>
      </w:tabs>
    </w:pPr>
  </w:style>
  <w:style w:type="table" w:styleId="Tabelacomgrade">
    <w:name w:val="Table Grid"/>
    <w:basedOn w:val="Tabelanormal"/>
    <w:uiPriority w:val="59"/>
    <w:rsid w:val="00A02FD0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78EE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8EE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78EE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8EE"/>
    <w:rPr>
      <w:rFonts w:ascii="Times New Roman" w:hAnsi="Times New Roman"/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5827EE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B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B4000"/>
    <w:rPr>
      <w:rFonts w:ascii="Courier New" w:eastAsia="Times New Roman" w:hAnsi="Courier New" w:cs="Courier New"/>
      <w:lang w:val="pt-BR" w:eastAsia="pt-BR"/>
    </w:rPr>
  </w:style>
  <w:style w:type="character" w:customStyle="1" w:styleId="y2iqfc">
    <w:name w:val="y2iqfc"/>
    <w:basedOn w:val="Fontepargpadro"/>
    <w:rsid w:val="00BB4000"/>
  </w:style>
  <w:style w:type="character" w:customStyle="1" w:styleId="cit-volume">
    <w:name w:val="cit-volume"/>
    <w:basedOn w:val="Fontepargpadro"/>
    <w:rsid w:val="001A3048"/>
  </w:style>
  <w:style w:type="character" w:customStyle="1" w:styleId="cit-issue">
    <w:name w:val="cit-issue"/>
    <w:basedOn w:val="Fontepargpadro"/>
    <w:rsid w:val="001A3048"/>
  </w:style>
  <w:style w:type="character" w:customStyle="1" w:styleId="cit-pagerange">
    <w:name w:val="cit-pagerange"/>
    <w:basedOn w:val="Fontepargpadro"/>
    <w:rsid w:val="001A3048"/>
  </w:style>
  <w:style w:type="character" w:styleId="nfase">
    <w:name w:val="Emphasis"/>
    <w:basedOn w:val="Fontepargpadro"/>
    <w:uiPriority w:val="20"/>
    <w:qFormat/>
    <w:rsid w:val="00803E56"/>
    <w:rPr>
      <w:i/>
      <w:iCs/>
    </w:rPr>
  </w:style>
  <w:style w:type="character" w:styleId="Forte">
    <w:name w:val="Strong"/>
    <w:basedOn w:val="Fontepargpadro"/>
    <w:uiPriority w:val="22"/>
    <w:qFormat/>
    <w:rsid w:val="00812C1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3A2C36"/>
    <w:pPr>
      <w:suppressLineNumbers/>
      <w:suppressAutoHyphens/>
      <w:spacing w:after="200" w:line="276" w:lineRule="auto"/>
      <w:ind w:left="283" w:hanging="283"/>
      <w:jc w:val="left"/>
      <w:textAlignment w:val="baseline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2C36"/>
    <w:rPr>
      <w:rFonts w:ascii="Calibri" w:eastAsia="SimSun" w:hAnsi="Calibri" w:cs="Calibri"/>
      <w:kern w:val="1"/>
      <w:lang w:val="pt-BR" w:eastAsia="ar-SA"/>
    </w:rPr>
  </w:style>
  <w:style w:type="character" w:styleId="Refdenotaderodap">
    <w:name w:val="footnote reference"/>
    <w:uiPriority w:val="99"/>
    <w:semiHidden/>
    <w:rsid w:val="003A2C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.goncalves@ufmt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yce.goncalves@uft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epc@hot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\Downloads\JCE_2018_Manuscrip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JCE_2018_Manuscript (2)</Template>
  <TotalTime>11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9" baseType="lpstr">
      <vt:lpstr/>
      <vt:lpstr>    </vt:lpstr>
      <vt:lpstr>    Autor correspondente:</vt:lpstr>
      <vt:lpstr>    ____________________________</vt:lpstr>
      <vt:lpstr>    b Mestrado em Ciências (Físico- Química). Professor do Centro Universitário UniC</vt:lpstr>
      <vt:lpstr>    </vt:lpstr>
      <vt:lpstr/>
      <vt:lpstr>Abstract</vt:lpstr>
      <vt:lpstr>Graphical Abstract</vt:lpstr>
      <vt:lpstr>Keywords</vt:lpstr>
      <vt:lpstr>First-Level Heading [also called an H1 heading]</vt:lpstr>
      <vt:lpstr>    Second-Level Heading [also called an H2 heading]</vt:lpstr>
      <vt:lpstr>    Another Second-Level Heading</vt:lpstr>
      <vt:lpstr>Associated content</vt:lpstr>
      <vt:lpstr>    Supporting Information</vt:lpstr>
      <vt:lpstr>AUTHOR INFORMATION</vt:lpstr>
      <vt:lpstr>    Corresponding Author</vt:lpstr>
      <vt:lpstr>Acknowledgments</vt:lpstr>
      <vt:lpstr>REFERENCES</vt:lpstr>
    </vt:vector>
  </TitlesOfParts>
  <Company>Journal of Chemical Education</Company>
  <LinksUpToDate>false</LinksUpToDate>
  <CharactersWithSpaces>1411</CharactersWithSpaces>
  <SharedDoc>false</SharedDoc>
  <HLinks>
    <vt:vector size="12" baseType="variant"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http://pubs.acs.org/paragonplus/submission/jceda8/jceda8_authguide.pdf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http://pubs.acs.org/page/jceda8/topics.html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10</cp:revision>
  <cp:lastPrinted>2012-12-13T19:50:00Z</cp:lastPrinted>
  <dcterms:created xsi:type="dcterms:W3CDTF">2022-02-08T15:21:00Z</dcterms:created>
  <dcterms:modified xsi:type="dcterms:W3CDTF">2022-02-08T15:34:00Z</dcterms:modified>
</cp:coreProperties>
</file>